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399" w:rsidRPr="002433E8" w:rsidRDefault="00912399" w:rsidP="007D134F">
      <w:pPr>
        <w:pStyle w:val="a3"/>
        <w:ind w:left="5670" w:firstLine="552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399" w:rsidRDefault="00912399" w:rsidP="00C05FE0">
      <w:pPr>
        <w:pStyle w:val="a3"/>
        <w:ind w:firstLine="5528"/>
        <w:rPr>
          <w:rFonts w:ascii="Times New Roman" w:hAnsi="Times New Roman" w:cs="Times New Roman"/>
          <w:sz w:val="26"/>
          <w:szCs w:val="26"/>
        </w:rPr>
      </w:pPr>
    </w:p>
    <w:p w:rsidR="00912399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Руководителю управления социальной</w:t>
      </w:r>
    </w:p>
    <w:p w:rsidR="00912399" w:rsidRPr="00C05FE0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C05FE0">
        <w:rPr>
          <w:rFonts w:ascii="Times New Roman" w:hAnsi="Times New Roman" w:cs="Times New Roman"/>
          <w:sz w:val="26"/>
          <w:szCs w:val="26"/>
          <w:lang w:eastAsia="ru-RU"/>
        </w:rPr>
        <w:t xml:space="preserve">защиты населения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Кизильского</w:t>
      </w:r>
    </w:p>
    <w:p w:rsidR="00912399" w:rsidRPr="00C05FE0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8"/>
          <w:szCs w:val="28"/>
          <w:lang w:eastAsia="ru-RU"/>
        </w:rPr>
      </w:pPr>
      <w:r w:rsidRPr="00C05FE0">
        <w:rPr>
          <w:rFonts w:ascii="Times New Roman" w:hAnsi="Times New Roman" w:cs="Times New Roman"/>
          <w:sz w:val="26"/>
          <w:szCs w:val="26"/>
          <w:lang w:eastAsia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0549F">
        <w:rPr>
          <w:rFonts w:ascii="Times New Roman" w:hAnsi="Times New Roman" w:cs="Times New Roman"/>
          <w:sz w:val="26"/>
          <w:szCs w:val="26"/>
          <w:lang w:eastAsia="ru-RU"/>
        </w:rPr>
        <w:t>района</w:t>
      </w:r>
    </w:p>
    <w:p w:rsidR="00912399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Кусковой Т.Г.</w:t>
      </w:r>
    </w:p>
    <w:p w:rsidR="00912399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  <w:u w:val="single"/>
        </w:rPr>
      </w:pPr>
      <w:r w:rsidRPr="00441E3B">
        <w:rPr>
          <w:rFonts w:ascii="Times New Roman" w:hAnsi="Times New Roman" w:cs="Times New Roman"/>
          <w:sz w:val="26"/>
          <w:szCs w:val="26"/>
          <w:u w:val="single"/>
        </w:rPr>
        <w:t>от</w:t>
      </w:r>
    </w:p>
    <w:p w:rsidR="00912399" w:rsidRDefault="00912399" w:rsidP="00133DFE">
      <w:pPr>
        <w:spacing w:after="0" w:line="240" w:lineRule="auto"/>
        <w:ind w:left="5400"/>
        <w:rPr>
          <w:lang w:eastAsia="ru-RU"/>
        </w:rPr>
      </w:pPr>
      <w:r>
        <w:rPr>
          <w:lang w:eastAsia="ru-RU"/>
        </w:rPr>
        <w:t>_______________________________</w:t>
      </w:r>
    </w:p>
    <w:p w:rsidR="00912399" w:rsidRDefault="00912399" w:rsidP="00133DFE">
      <w:pPr>
        <w:spacing w:after="0" w:line="240" w:lineRule="auto"/>
        <w:ind w:left="5400"/>
        <w:rPr>
          <w:lang w:eastAsia="ru-RU"/>
        </w:rPr>
      </w:pPr>
      <w:r>
        <w:rPr>
          <w:lang w:eastAsia="ru-RU"/>
        </w:rPr>
        <w:t>_______________________________</w:t>
      </w:r>
    </w:p>
    <w:p w:rsidR="00912399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12399" w:rsidRPr="003266F3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адрес</w:t>
      </w:r>
      <w:r w:rsidRPr="003266F3">
        <w:rPr>
          <w:rFonts w:ascii="Times New Roman" w:hAnsi="Times New Roman" w:cs="Times New Roman"/>
          <w:sz w:val="26"/>
          <w:szCs w:val="26"/>
          <w:lang w:eastAsia="ru-RU"/>
        </w:rPr>
        <w:t xml:space="preserve"> регистрации по месту</w:t>
      </w:r>
    </w:p>
    <w:p w:rsidR="00912399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3266F3">
        <w:rPr>
          <w:rFonts w:ascii="Times New Roman" w:hAnsi="Times New Roman" w:cs="Times New Roman"/>
          <w:sz w:val="26"/>
          <w:szCs w:val="26"/>
          <w:lang w:eastAsia="ru-RU"/>
        </w:rPr>
        <w:t>жительства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: </w:t>
      </w:r>
    </w:p>
    <w:p w:rsidR="00912399" w:rsidRPr="00C931BE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C931BE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912399" w:rsidRPr="00C931BE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C931BE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912399" w:rsidRPr="00C931BE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C931BE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912399" w:rsidRPr="00C931BE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lang w:eastAsia="ru-RU"/>
        </w:rPr>
      </w:pPr>
      <w:r w:rsidRPr="00C931BE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</w:p>
    <w:p w:rsidR="00912399" w:rsidRPr="00A619A7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  <w:u w:val="single"/>
          <w:lang w:eastAsia="ru-RU"/>
        </w:rPr>
      </w:pPr>
    </w:p>
    <w:p w:rsidR="00912399" w:rsidRPr="003266F3" w:rsidRDefault="00912399" w:rsidP="00133DFE">
      <w:pPr>
        <w:spacing w:after="0" w:line="240" w:lineRule="auto"/>
        <w:ind w:left="5400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адрес фактического проживания: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паспортные данные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(дата выдачи, кем выдан, серия,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номер)</w:t>
      </w:r>
    </w:p>
    <w:p w:rsidR="00912399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Default="00912399" w:rsidP="00133DFE">
      <w:pPr>
        <w:spacing w:after="0" w:line="240" w:lineRule="auto"/>
        <w:ind w:left="5400"/>
        <w:rPr>
          <w:lang w:eastAsia="ru-RU"/>
        </w:rPr>
      </w:pPr>
      <w:r>
        <w:rPr>
          <w:lang w:eastAsia="ru-RU"/>
        </w:rPr>
        <w:t xml:space="preserve"> __________________________________</w:t>
      </w:r>
    </w:p>
    <w:p w:rsidR="00912399" w:rsidRPr="00C931BE" w:rsidRDefault="00912399" w:rsidP="00133DFE">
      <w:pPr>
        <w:spacing w:after="0" w:line="240" w:lineRule="auto"/>
        <w:ind w:left="5400"/>
        <w:rPr>
          <w:lang w:eastAsia="ru-RU"/>
        </w:rPr>
      </w:pPr>
      <w:r>
        <w:rPr>
          <w:lang w:eastAsia="ru-RU"/>
        </w:rPr>
        <w:t>__________________________________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</w:t>
      </w:r>
      <w:r w:rsidRPr="003266F3">
        <w:rPr>
          <w:rFonts w:ascii="Times New Roman" w:hAnsi="Times New Roman" w:cs="Times New Roman"/>
          <w:sz w:val="26"/>
          <w:szCs w:val="26"/>
        </w:rPr>
        <w:t>____________</w:t>
      </w:r>
    </w:p>
    <w:p w:rsidR="00912399" w:rsidRPr="003266F3" w:rsidRDefault="00912399" w:rsidP="00133DFE">
      <w:pPr>
        <w:pStyle w:val="a3"/>
        <w:ind w:left="5400"/>
        <w:jc w:val="left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телефон _____________________</w:t>
      </w:r>
    </w:p>
    <w:p w:rsidR="00912399" w:rsidRPr="003266F3" w:rsidRDefault="00912399" w:rsidP="00C05FE0">
      <w:pPr>
        <w:spacing w:after="0" w:line="240" w:lineRule="auto"/>
        <w:ind w:firstLine="5670"/>
        <w:jc w:val="both"/>
        <w:rPr>
          <w:sz w:val="26"/>
          <w:szCs w:val="26"/>
        </w:rPr>
      </w:pPr>
    </w:p>
    <w:p w:rsidR="00912399" w:rsidRPr="003266F3" w:rsidRDefault="00912399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Заявление</w:t>
      </w:r>
    </w:p>
    <w:p w:rsidR="00912399" w:rsidRPr="003266F3" w:rsidRDefault="00912399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об оказании государственной социальной помощи </w:t>
      </w:r>
    </w:p>
    <w:p w:rsidR="00912399" w:rsidRPr="003266F3" w:rsidRDefault="00912399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3266F3">
        <w:rPr>
          <w:rFonts w:ascii="Times New Roman" w:hAnsi="Times New Roman" w:cs="Times New Roman"/>
          <w:sz w:val="26"/>
          <w:szCs w:val="26"/>
        </w:rPr>
        <w:t>социального контракта</w:t>
      </w:r>
    </w:p>
    <w:p w:rsidR="00912399" w:rsidRPr="003266F3" w:rsidRDefault="00912399" w:rsidP="003266F3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912399" w:rsidRDefault="00912399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Прошу оказать </w:t>
      </w:r>
      <w:r>
        <w:rPr>
          <w:rFonts w:ascii="Times New Roman" w:hAnsi="Times New Roman" w:cs="Times New Roman"/>
          <w:sz w:val="26"/>
          <w:szCs w:val="26"/>
        </w:rPr>
        <w:t xml:space="preserve">мне (и моей семье) </w:t>
      </w:r>
      <w:r w:rsidRPr="003266F3">
        <w:rPr>
          <w:rFonts w:ascii="Times New Roman" w:hAnsi="Times New Roman" w:cs="Times New Roman"/>
          <w:sz w:val="26"/>
          <w:szCs w:val="26"/>
        </w:rPr>
        <w:t>государстве</w:t>
      </w:r>
      <w:r>
        <w:rPr>
          <w:rFonts w:ascii="Times New Roman" w:hAnsi="Times New Roman" w:cs="Times New Roman"/>
          <w:sz w:val="26"/>
          <w:szCs w:val="26"/>
        </w:rPr>
        <w:t>нную социальную помощь в виде социального пособия на основании социального контракта на оказание помощи в поиске работы и трудоустройстве, осуществление индивидуальной предпринимательской деятельности, содействие самозанятости, иные мероприятия, направленные на преодоление трудной жизненной ситуации (нужное подчеркнуть).</w:t>
      </w:r>
    </w:p>
    <w:p w:rsidR="00912399" w:rsidRDefault="00912399" w:rsidP="003266F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членах семьи: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5"/>
        <w:gridCol w:w="1390"/>
        <w:gridCol w:w="1390"/>
        <w:gridCol w:w="2053"/>
        <w:gridCol w:w="1243"/>
        <w:gridCol w:w="1394"/>
        <w:gridCol w:w="1438"/>
      </w:tblGrid>
      <w:tr w:rsidR="00912399" w:rsidRPr="007E5FE9">
        <w:tc>
          <w:tcPr>
            <w:tcW w:w="945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Статус в семье</w:t>
            </w:r>
          </w:p>
        </w:tc>
        <w:tc>
          <w:tcPr>
            <w:tcW w:w="205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Реквизиты документа, удостоверяющего личность, свидетельства о рождении</w:t>
            </w:r>
          </w:p>
        </w:tc>
        <w:tc>
          <w:tcPr>
            <w:tcW w:w="124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394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1438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E5FE9">
              <w:rPr>
                <w:rFonts w:ascii="Times New Roman" w:hAnsi="Times New Roman" w:cs="Times New Roman"/>
              </w:rPr>
              <w:t>Гражданство</w:t>
            </w:r>
          </w:p>
        </w:tc>
      </w:tr>
      <w:tr w:rsidR="00912399" w:rsidRPr="007E5FE9">
        <w:tc>
          <w:tcPr>
            <w:tcW w:w="945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399" w:rsidRPr="007E5FE9">
        <w:tc>
          <w:tcPr>
            <w:tcW w:w="945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399" w:rsidRPr="007E5FE9">
        <w:tc>
          <w:tcPr>
            <w:tcW w:w="945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12399" w:rsidRPr="007E5FE9">
        <w:tc>
          <w:tcPr>
            <w:tcW w:w="945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</w:tcPr>
          <w:p w:rsidR="00912399" w:rsidRPr="007E5FE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</w:tcPr>
          <w:p w:rsidR="00912399" w:rsidRDefault="00912399" w:rsidP="007E5F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12399" w:rsidRPr="003266F3" w:rsidRDefault="00912399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>Все совершеннолетние дееспособные члены семьи согласны на заключение социального контракта:</w:t>
      </w:r>
    </w:p>
    <w:p w:rsidR="00912399" w:rsidRDefault="00912399" w:rsidP="00CE147E">
      <w:pPr>
        <w:pStyle w:val="a3"/>
        <w:rPr>
          <w:rFonts w:ascii="Times New Roman" w:hAnsi="Times New Roman" w:cs="Times New Roman"/>
          <w:sz w:val="20"/>
          <w:szCs w:val="20"/>
        </w:rPr>
      </w:pPr>
      <w:r w:rsidRPr="00144A25">
        <w:rPr>
          <w:rFonts w:ascii="Times New Roman" w:hAnsi="Times New Roman" w:cs="Times New Roman"/>
          <w:sz w:val="20"/>
          <w:szCs w:val="20"/>
        </w:rPr>
        <w:t>1.__________________________________________________________(подпись)</w:t>
      </w:r>
    </w:p>
    <w:p w:rsidR="00912399" w:rsidRDefault="00912399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Сообщаю сведения о составе семьи, доходах и имуществе, принадлежащем мне (моей семье) на праве собственности:</w:t>
      </w:r>
    </w:p>
    <w:tbl>
      <w:tblPr>
        <w:tblW w:w="99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850"/>
        <w:gridCol w:w="1701"/>
        <w:gridCol w:w="1843"/>
        <w:gridCol w:w="1418"/>
        <w:gridCol w:w="2128"/>
      </w:tblGrid>
      <w:tr w:rsidR="00912399" w:rsidRPr="0096706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Год рож-дения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Родствен</w:t>
            </w: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ные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Основное занятие</w:t>
            </w:r>
          </w:p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(работающий, работающий пенсионер,</w:t>
            </w:r>
          </w:p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возрасту,</w:t>
            </w:r>
          </w:p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пенсионер по инвалидности, безработный, в отпуске по уходу за ребенком, домохозяйка, студент, школьник, дошкольник, иное)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Сумма дохода за 3 месяца предшествующих обращению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Место работы и должность для работающих, место учебы для учащихся</w:t>
            </w:r>
          </w:p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3242">
              <w:rPr>
                <w:rFonts w:ascii="Times New Roman" w:hAnsi="Times New Roman" w:cs="Times New Roman"/>
                <w:sz w:val="22"/>
                <w:szCs w:val="22"/>
              </w:rPr>
              <w:t>в настоящее время</w:t>
            </w:r>
          </w:p>
        </w:tc>
      </w:tr>
      <w:tr w:rsidR="00912399" w:rsidRPr="0096706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Pr="007D134F" w:rsidRDefault="00912399" w:rsidP="007D134F">
            <w:pPr>
              <w:rPr>
                <w:lang w:eastAsia="ru-RU"/>
              </w:rPr>
            </w:pPr>
          </w:p>
        </w:tc>
      </w:tr>
      <w:tr w:rsidR="00912399" w:rsidRPr="00967060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399" w:rsidRPr="00967060">
        <w:trPr>
          <w:trHeight w:val="1500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Pr="007D134F" w:rsidRDefault="00912399" w:rsidP="007D134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2399" w:rsidRPr="00A619A7" w:rsidRDefault="00912399" w:rsidP="00A619A7">
            <w:pPr>
              <w:rPr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399" w:rsidRPr="00967060">
        <w:trPr>
          <w:trHeight w:val="13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D134F">
            <w:pPr>
              <w:rPr>
                <w:lang w:eastAsia="ru-RU"/>
              </w:rPr>
            </w:pPr>
          </w:p>
          <w:p w:rsidR="00912399" w:rsidRDefault="00912399" w:rsidP="007D13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A61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399" w:rsidRPr="00967060">
        <w:trPr>
          <w:trHeight w:val="13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D134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A61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399" w:rsidRPr="00967060">
        <w:trPr>
          <w:trHeight w:val="13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D134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A61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12399" w:rsidRPr="00967060">
        <w:trPr>
          <w:trHeight w:val="1305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D134F">
            <w:pPr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A619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283242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Default="00912399" w:rsidP="007E5FE9">
            <w:pPr>
              <w:pStyle w:val="a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12399" w:rsidRDefault="00912399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таблице следует указать данные по всем членам семьи, включая несовершеннолетних детей.</w:t>
      </w:r>
    </w:p>
    <w:p w:rsidR="00912399" w:rsidRDefault="00912399" w:rsidP="00105D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об имуществе, принадлежащем мне и членам моей семьи на праве собственности:</w:t>
      </w: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390"/>
        <w:gridCol w:w="3391"/>
        <w:gridCol w:w="3142"/>
      </w:tblGrid>
      <w:tr w:rsidR="00912399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967060" w:rsidRDefault="00912399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bookmarkStart w:id="1" w:name="sub_2003"/>
            <w:r w:rsidRPr="00967060">
              <w:rPr>
                <w:rFonts w:ascii="Times New Roman" w:hAnsi="Times New Roman" w:cs="Times New Roman"/>
              </w:rPr>
              <w:t>Вид имущества</w:t>
            </w:r>
            <w:bookmarkEnd w:id="1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967060" w:rsidRDefault="00912399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 w:rsidRPr="00967060">
              <w:rPr>
                <w:rFonts w:ascii="Times New Roman" w:hAnsi="Times New Roman" w:cs="Times New Roman"/>
              </w:rPr>
              <w:t>местонахождение                (для автомобиля: марка и дата приобретения)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Pr="00967060" w:rsidRDefault="00912399" w:rsidP="005C6680">
            <w:pPr>
              <w:pStyle w:val="a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члена семьи, являющегося собственником имущества</w:t>
            </w:r>
          </w:p>
        </w:tc>
      </w:tr>
      <w:tr w:rsidR="00912399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Pr="007D134F" w:rsidRDefault="00912399" w:rsidP="007D134F">
            <w:pPr>
              <w:rPr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912399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Pr="007D134F" w:rsidRDefault="00912399" w:rsidP="007D134F">
            <w:pPr>
              <w:rPr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  <w:tr w:rsidR="00912399" w:rsidRPr="00967060">
        <w:tc>
          <w:tcPr>
            <w:tcW w:w="33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  <w:p w:rsidR="00912399" w:rsidRDefault="00912399" w:rsidP="007D134F">
            <w:pPr>
              <w:rPr>
                <w:lang w:eastAsia="ru-RU"/>
              </w:rPr>
            </w:pPr>
          </w:p>
          <w:p w:rsidR="00912399" w:rsidRPr="007D134F" w:rsidRDefault="00912399" w:rsidP="007D134F">
            <w:pPr>
              <w:rPr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2399" w:rsidRPr="00967060" w:rsidRDefault="00912399" w:rsidP="005C6680">
            <w:pPr>
              <w:pStyle w:val="a2"/>
              <w:rPr>
                <w:rFonts w:ascii="Times New Roman" w:hAnsi="Times New Roman" w:cs="Times New Roman"/>
              </w:rPr>
            </w:pPr>
          </w:p>
        </w:tc>
      </w:tr>
    </w:tbl>
    <w:p w:rsidR="00912399" w:rsidRDefault="00912399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получении государственной социальной помощи в виде набора социальных услуг, предусмотренной главой 2 Федерального Закона от 17.07.1999 г. № 178-ФЗ «О государственной социальной помощи».</w:t>
      </w:r>
    </w:p>
    <w:p w:rsidR="00912399" w:rsidRDefault="00912399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 на набор социальных услуг имеет (не имеет) (нужное подчеркнуть).</w:t>
      </w:r>
    </w:p>
    <w:p w:rsidR="00912399" w:rsidRDefault="00912399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1 ч. 1 ст. 6.2 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912399" w:rsidRDefault="00912399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1.1 ч. 1 ст. 6.2  Федерального Закона от 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912399" w:rsidRDefault="00912399" w:rsidP="00105D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Услугу, предусмотренную п. 2 ч. 1 ст. 6.2  Федерального Закона от 17.07.1999 г. № 178-ФЗ «О государственной социальной помощи» получает в натуральной форме (в денежном выражении) (нужное подчеркнуть).</w:t>
      </w:r>
    </w:p>
    <w:p w:rsidR="00912399" w:rsidRDefault="00912399" w:rsidP="008E5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Обязуюсь сообщить о наступлении обстоятельств, влияющих на выплату социального пособия, в течение 3 дней со дня их наступления.</w:t>
      </w:r>
    </w:p>
    <w:p w:rsidR="00912399" w:rsidRPr="003266F3" w:rsidRDefault="00912399" w:rsidP="00CE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Предупрежден(а) об ответственности за сокрытие доходов и предоставление документов с заведомо неверными сведениями, влияющими на право получения государственной социальной помощи на основании социального контракта. Против проверки предоставленных мной сведений и посещения семьи представителями органовсоциальной защиты населения </w:t>
      </w:r>
      <w:r>
        <w:rPr>
          <w:rFonts w:ascii="Times New Roman" w:hAnsi="Times New Roman" w:cs="Times New Roman"/>
          <w:sz w:val="26"/>
          <w:szCs w:val="26"/>
        </w:rPr>
        <w:t>Кизильского муниципального района</w:t>
      </w:r>
      <w:r w:rsidRPr="003266F3">
        <w:rPr>
          <w:rFonts w:ascii="Times New Roman" w:hAnsi="Times New Roman" w:cs="Times New Roman"/>
          <w:sz w:val="26"/>
          <w:szCs w:val="26"/>
        </w:rPr>
        <w:t>не возражаю. Даю согласие на обработку персональных данных, необходимых для оказания государственной социа</w:t>
      </w:r>
      <w:r>
        <w:rPr>
          <w:rFonts w:ascii="Times New Roman" w:hAnsi="Times New Roman" w:cs="Times New Roman"/>
          <w:sz w:val="26"/>
          <w:szCs w:val="26"/>
        </w:rPr>
        <w:t>льной помощи на основании социального контракта</w:t>
      </w:r>
      <w:r w:rsidRPr="003266F3">
        <w:rPr>
          <w:rFonts w:ascii="Times New Roman" w:hAnsi="Times New Roman" w:cs="Times New Roman"/>
          <w:sz w:val="26"/>
          <w:szCs w:val="26"/>
        </w:rPr>
        <w:t>.</w:t>
      </w:r>
    </w:p>
    <w:p w:rsidR="00912399" w:rsidRPr="004B3F76" w:rsidRDefault="00912399" w:rsidP="004B3F7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3266F3">
        <w:rPr>
          <w:rFonts w:ascii="Times New Roman" w:hAnsi="Times New Roman" w:cs="Times New Roman"/>
          <w:sz w:val="26"/>
          <w:szCs w:val="26"/>
        </w:rPr>
        <w:t xml:space="preserve">Социальное пособие </w:t>
      </w:r>
      <w:r>
        <w:rPr>
          <w:rFonts w:ascii="Times New Roman" w:hAnsi="Times New Roman" w:cs="Times New Roman"/>
          <w:sz w:val="26"/>
          <w:szCs w:val="26"/>
        </w:rPr>
        <w:t xml:space="preserve">(единовременную выплату) (нужное подчеркнуть)   </w:t>
      </w:r>
      <w:r w:rsidRPr="003266F3">
        <w:rPr>
          <w:rFonts w:ascii="Times New Roman" w:hAnsi="Times New Roman" w:cs="Times New Roman"/>
          <w:sz w:val="26"/>
          <w:szCs w:val="26"/>
        </w:rPr>
        <w:t xml:space="preserve">прошу перечислить на </w:t>
      </w:r>
      <w:r>
        <w:rPr>
          <w:rFonts w:ascii="Times New Roman" w:hAnsi="Times New Roman" w:cs="Times New Roman"/>
          <w:sz w:val="26"/>
          <w:szCs w:val="26"/>
        </w:rPr>
        <w:t xml:space="preserve">мой </w:t>
      </w:r>
      <w:r w:rsidRPr="003266F3">
        <w:rPr>
          <w:rFonts w:ascii="Times New Roman" w:hAnsi="Times New Roman" w:cs="Times New Roman"/>
          <w:sz w:val="26"/>
          <w:szCs w:val="26"/>
        </w:rPr>
        <w:t>лицевой счет, открытый в 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_________________________________________________________,</w:t>
      </w:r>
      <w:r w:rsidRPr="003C4836"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912399" w:rsidRDefault="00912399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БИК _____________,корреспондирующий счет _____________, КПП _____________, ИНН ____________.</w:t>
      </w:r>
    </w:p>
    <w:p w:rsidR="00912399" w:rsidRDefault="00912399" w:rsidP="00BC4CA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Pr="00C32A32">
        <w:rPr>
          <w:rFonts w:ascii="Times New Roman" w:hAnsi="Times New Roman" w:cs="Times New Roman"/>
          <w:sz w:val="26"/>
          <w:szCs w:val="26"/>
        </w:rPr>
        <w:t>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Pr="00C32A32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A32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912399" w:rsidRDefault="00912399" w:rsidP="00C32A3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12399" w:rsidRPr="009A7BBF" w:rsidRDefault="00912399" w:rsidP="009A7B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2399" w:rsidRPr="00144A25" w:rsidRDefault="00912399" w:rsidP="00144A2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12399" w:rsidRDefault="00912399" w:rsidP="00144A25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___________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266F3">
        <w:rPr>
          <w:rFonts w:ascii="Times New Roman" w:hAnsi="Times New Roman" w:cs="Times New Roman"/>
          <w:sz w:val="26"/>
          <w:szCs w:val="26"/>
        </w:rPr>
        <w:t>Подпись заявителя ___________</w:t>
      </w:r>
    </w:p>
    <w:p w:rsidR="00912399" w:rsidRDefault="00912399" w:rsidP="005405C6">
      <w:pPr>
        <w:rPr>
          <w:lang w:eastAsia="ru-RU"/>
        </w:rPr>
      </w:pPr>
    </w:p>
    <w:p w:rsidR="00912399" w:rsidRDefault="00912399" w:rsidP="005405C6">
      <w:pPr>
        <w:rPr>
          <w:lang w:eastAsia="ru-RU"/>
        </w:rPr>
      </w:pPr>
    </w:p>
    <w:p w:rsidR="00912399" w:rsidRPr="005405C6" w:rsidRDefault="00912399" w:rsidP="005405C6">
      <w:pPr>
        <w:rPr>
          <w:lang w:eastAsia="ru-RU"/>
        </w:rPr>
      </w:pP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Данные, указанные в заявлении, соответствуют предоставленным документам.</w:t>
      </w: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Заявление и документы гражданки (гражданина)________________________________</w:t>
      </w: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Ф.И.О. гражданина</w:t>
      </w: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Зарегистрированы__________________________________________________________</w:t>
      </w: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(регистрационный номер заявления)</w:t>
      </w:r>
    </w:p>
    <w:p w:rsidR="00912399" w:rsidRDefault="00912399" w:rsidP="00700C9B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Принял___________________________________________________________________</w:t>
      </w:r>
    </w:p>
    <w:p w:rsidR="00912399" w:rsidRPr="007D134F" w:rsidRDefault="00912399" w:rsidP="007D134F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(дата приема заявления)(Ф.И.О. специалиста, номер телефона)</w:t>
      </w:r>
    </w:p>
    <w:sectPr w:rsidR="00912399" w:rsidRPr="007D134F" w:rsidSect="009629D6">
      <w:pgSz w:w="11906" w:h="16838"/>
      <w:pgMar w:top="568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6D9C"/>
    <w:multiLevelType w:val="hybridMultilevel"/>
    <w:tmpl w:val="72E88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30C01"/>
    <w:multiLevelType w:val="hybridMultilevel"/>
    <w:tmpl w:val="F3A6B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A20"/>
    <w:rsid w:val="000025C3"/>
    <w:rsid w:val="0000549F"/>
    <w:rsid w:val="0001113D"/>
    <w:rsid w:val="00016065"/>
    <w:rsid w:val="000227B5"/>
    <w:rsid w:val="0005187B"/>
    <w:rsid w:val="00080811"/>
    <w:rsid w:val="000A6302"/>
    <w:rsid w:val="000B7D15"/>
    <w:rsid w:val="000C2B5E"/>
    <w:rsid w:val="000E1D3C"/>
    <w:rsid w:val="000E66EC"/>
    <w:rsid w:val="00105D41"/>
    <w:rsid w:val="00107174"/>
    <w:rsid w:val="00107FB9"/>
    <w:rsid w:val="00116AC7"/>
    <w:rsid w:val="0012685C"/>
    <w:rsid w:val="00133DFE"/>
    <w:rsid w:val="001413F6"/>
    <w:rsid w:val="00144A25"/>
    <w:rsid w:val="001530C0"/>
    <w:rsid w:val="001938E9"/>
    <w:rsid w:val="001B720E"/>
    <w:rsid w:val="002142F9"/>
    <w:rsid w:val="002237A7"/>
    <w:rsid w:val="002433E8"/>
    <w:rsid w:val="00276463"/>
    <w:rsid w:val="00283242"/>
    <w:rsid w:val="00291125"/>
    <w:rsid w:val="00293FDD"/>
    <w:rsid w:val="002A1AEB"/>
    <w:rsid w:val="002A2C70"/>
    <w:rsid w:val="002C2305"/>
    <w:rsid w:val="002E625F"/>
    <w:rsid w:val="002F41C9"/>
    <w:rsid w:val="00305D3B"/>
    <w:rsid w:val="003064B8"/>
    <w:rsid w:val="003266F3"/>
    <w:rsid w:val="00337434"/>
    <w:rsid w:val="0034569D"/>
    <w:rsid w:val="00346F11"/>
    <w:rsid w:val="00355BC5"/>
    <w:rsid w:val="00372F94"/>
    <w:rsid w:val="003A3736"/>
    <w:rsid w:val="003B1412"/>
    <w:rsid w:val="003B5286"/>
    <w:rsid w:val="003C4836"/>
    <w:rsid w:val="003D7AE2"/>
    <w:rsid w:val="00405D96"/>
    <w:rsid w:val="0042193B"/>
    <w:rsid w:val="00436CEC"/>
    <w:rsid w:val="00441E3B"/>
    <w:rsid w:val="004446E7"/>
    <w:rsid w:val="00450D51"/>
    <w:rsid w:val="00454236"/>
    <w:rsid w:val="00474F3A"/>
    <w:rsid w:val="004863EC"/>
    <w:rsid w:val="004A4357"/>
    <w:rsid w:val="004A5810"/>
    <w:rsid w:val="004B168F"/>
    <w:rsid w:val="004B1C9F"/>
    <w:rsid w:val="004B3F76"/>
    <w:rsid w:val="004E0809"/>
    <w:rsid w:val="005405C6"/>
    <w:rsid w:val="0055140F"/>
    <w:rsid w:val="00552A3F"/>
    <w:rsid w:val="005614B8"/>
    <w:rsid w:val="00563B76"/>
    <w:rsid w:val="005755D3"/>
    <w:rsid w:val="00581043"/>
    <w:rsid w:val="005815A7"/>
    <w:rsid w:val="005857EE"/>
    <w:rsid w:val="00586CE6"/>
    <w:rsid w:val="005A5E40"/>
    <w:rsid w:val="005C6680"/>
    <w:rsid w:val="005D4600"/>
    <w:rsid w:val="0060211C"/>
    <w:rsid w:val="00607401"/>
    <w:rsid w:val="00631D49"/>
    <w:rsid w:val="00643F73"/>
    <w:rsid w:val="00653487"/>
    <w:rsid w:val="0066025F"/>
    <w:rsid w:val="0067076B"/>
    <w:rsid w:val="0068232B"/>
    <w:rsid w:val="00683361"/>
    <w:rsid w:val="006B2FFA"/>
    <w:rsid w:val="006B6807"/>
    <w:rsid w:val="006F2D0A"/>
    <w:rsid w:val="006F3368"/>
    <w:rsid w:val="00700C9B"/>
    <w:rsid w:val="0072556E"/>
    <w:rsid w:val="00756764"/>
    <w:rsid w:val="007627B3"/>
    <w:rsid w:val="00775A38"/>
    <w:rsid w:val="007956AB"/>
    <w:rsid w:val="007A09C5"/>
    <w:rsid w:val="007A2C66"/>
    <w:rsid w:val="007A3EBB"/>
    <w:rsid w:val="007B40EC"/>
    <w:rsid w:val="007B6363"/>
    <w:rsid w:val="007C10AF"/>
    <w:rsid w:val="007D134F"/>
    <w:rsid w:val="007E5FE9"/>
    <w:rsid w:val="007F254F"/>
    <w:rsid w:val="007F4FDA"/>
    <w:rsid w:val="00825AD7"/>
    <w:rsid w:val="00837B87"/>
    <w:rsid w:val="008507B8"/>
    <w:rsid w:val="008831ED"/>
    <w:rsid w:val="00897A16"/>
    <w:rsid w:val="008A1B82"/>
    <w:rsid w:val="008A45A3"/>
    <w:rsid w:val="008A790F"/>
    <w:rsid w:val="008C33FD"/>
    <w:rsid w:val="008D3E56"/>
    <w:rsid w:val="008E10E2"/>
    <w:rsid w:val="008E31A7"/>
    <w:rsid w:val="008E5090"/>
    <w:rsid w:val="009033F5"/>
    <w:rsid w:val="00912399"/>
    <w:rsid w:val="00926542"/>
    <w:rsid w:val="0094696C"/>
    <w:rsid w:val="009618D9"/>
    <w:rsid w:val="009629D6"/>
    <w:rsid w:val="00967060"/>
    <w:rsid w:val="009759A7"/>
    <w:rsid w:val="00976A20"/>
    <w:rsid w:val="009863E0"/>
    <w:rsid w:val="009A29EE"/>
    <w:rsid w:val="009A7BBF"/>
    <w:rsid w:val="009B3286"/>
    <w:rsid w:val="009C6194"/>
    <w:rsid w:val="009F7A58"/>
    <w:rsid w:val="00A01CAD"/>
    <w:rsid w:val="00A3497A"/>
    <w:rsid w:val="00A43523"/>
    <w:rsid w:val="00A47C97"/>
    <w:rsid w:val="00A57AE7"/>
    <w:rsid w:val="00A619A7"/>
    <w:rsid w:val="00A77A29"/>
    <w:rsid w:val="00A81B8A"/>
    <w:rsid w:val="00A8468D"/>
    <w:rsid w:val="00AA5CC2"/>
    <w:rsid w:val="00AB3609"/>
    <w:rsid w:val="00AF051A"/>
    <w:rsid w:val="00AF197A"/>
    <w:rsid w:val="00B048E7"/>
    <w:rsid w:val="00B04996"/>
    <w:rsid w:val="00B161E1"/>
    <w:rsid w:val="00B36F79"/>
    <w:rsid w:val="00B51D5F"/>
    <w:rsid w:val="00B57FBB"/>
    <w:rsid w:val="00B62219"/>
    <w:rsid w:val="00BC4CA7"/>
    <w:rsid w:val="00BD51DD"/>
    <w:rsid w:val="00BD789E"/>
    <w:rsid w:val="00BE1F11"/>
    <w:rsid w:val="00BF68BD"/>
    <w:rsid w:val="00C05FE0"/>
    <w:rsid w:val="00C24588"/>
    <w:rsid w:val="00C31E03"/>
    <w:rsid w:val="00C32A32"/>
    <w:rsid w:val="00C41CDD"/>
    <w:rsid w:val="00C931BE"/>
    <w:rsid w:val="00CA3236"/>
    <w:rsid w:val="00CA3C6F"/>
    <w:rsid w:val="00CC4AB9"/>
    <w:rsid w:val="00CC6374"/>
    <w:rsid w:val="00CE147E"/>
    <w:rsid w:val="00CE29F3"/>
    <w:rsid w:val="00CF2FA0"/>
    <w:rsid w:val="00D27EBE"/>
    <w:rsid w:val="00D54D3D"/>
    <w:rsid w:val="00D66E4C"/>
    <w:rsid w:val="00D832D0"/>
    <w:rsid w:val="00D87844"/>
    <w:rsid w:val="00D92444"/>
    <w:rsid w:val="00D96A6D"/>
    <w:rsid w:val="00DB0F7E"/>
    <w:rsid w:val="00DC768B"/>
    <w:rsid w:val="00DE431F"/>
    <w:rsid w:val="00DF0EFE"/>
    <w:rsid w:val="00E0729C"/>
    <w:rsid w:val="00E10C93"/>
    <w:rsid w:val="00E110D3"/>
    <w:rsid w:val="00E42C88"/>
    <w:rsid w:val="00E57C60"/>
    <w:rsid w:val="00E63C0C"/>
    <w:rsid w:val="00E77413"/>
    <w:rsid w:val="00EA4EC0"/>
    <w:rsid w:val="00EB4790"/>
    <w:rsid w:val="00EE3C7A"/>
    <w:rsid w:val="00EF0B3A"/>
    <w:rsid w:val="00F17B69"/>
    <w:rsid w:val="00F52C34"/>
    <w:rsid w:val="00F55306"/>
    <w:rsid w:val="00FB2A4A"/>
    <w:rsid w:val="00FE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C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40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40EC"/>
    <w:rPr>
      <w:rFonts w:ascii="Arial" w:hAnsi="Arial" w:cs="Arial"/>
      <w:b/>
      <w:bCs/>
      <w:color w:val="000080"/>
      <w:sz w:val="24"/>
      <w:szCs w:val="24"/>
    </w:rPr>
  </w:style>
  <w:style w:type="character" w:customStyle="1" w:styleId="a">
    <w:name w:val="Гипертекстовая ссылка"/>
    <w:uiPriority w:val="99"/>
    <w:rsid w:val="007B40EC"/>
    <w:rPr>
      <w:b/>
      <w:bCs/>
      <w:color w:val="008000"/>
    </w:rPr>
  </w:style>
  <w:style w:type="character" w:customStyle="1" w:styleId="a0">
    <w:name w:val="Цветовое выделение"/>
    <w:uiPriority w:val="99"/>
    <w:rsid w:val="007B40EC"/>
    <w:rPr>
      <w:b/>
      <w:bCs/>
      <w:color w:val="000080"/>
    </w:rPr>
  </w:style>
  <w:style w:type="paragraph" w:customStyle="1" w:styleId="a1">
    <w:name w:val="Прижатый влево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2">
    <w:name w:val="Нормальный (таблица)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Таблицы (моноширинный)"/>
    <w:basedOn w:val="Normal"/>
    <w:next w:val="Normal"/>
    <w:uiPriority w:val="99"/>
    <w:rsid w:val="007B40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7A2C6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266F3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5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9B2"/>
    <w:rPr>
      <w:rFonts w:ascii="Times New Roman" w:hAnsi="Times New Roman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rsid w:val="00C32A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548</TotalTime>
  <Pages>5</Pages>
  <Words>997</Words>
  <Characters>5688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Golubtsova.EA</dc:creator>
  <cp:keywords/>
  <dc:description/>
  <cp:lastModifiedBy>УСЗН Кизильского муниципального района</cp:lastModifiedBy>
  <cp:revision>31</cp:revision>
  <cp:lastPrinted>2021-08-20T03:39:00Z</cp:lastPrinted>
  <dcterms:created xsi:type="dcterms:W3CDTF">2020-09-14T06:41:00Z</dcterms:created>
  <dcterms:modified xsi:type="dcterms:W3CDTF">2021-08-31T11:10:00Z</dcterms:modified>
</cp:coreProperties>
</file>